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5271" w14:textId="641955C1" w:rsidR="00824552" w:rsidRDefault="000E51EB">
      <w:r>
        <w:rPr>
          <w:noProof/>
        </w:rPr>
        <mc:AlternateContent>
          <mc:Choice Requires="wps">
            <w:drawing>
              <wp:anchor distT="45720" distB="45720" distL="114300" distR="114300" simplePos="0" relativeHeight="251660288" behindDoc="0" locked="0" layoutInCell="1" allowOverlap="1" wp14:anchorId="1B033F6E" wp14:editId="265AE834">
                <wp:simplePos x="0" y="0"/>
                <wp:positionH relativeFrom="page">
                  <wp:posOffset>4838700</wp:posOffset>
                </wp:positionH>
                <wp:positionV relativeFrom="paragraph">
                  <wp:posOffset>355600</wp:posOffset>
                </wp:positionV>
                <wp:extent cx="1384300" cy="13398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339850"/>
                        </a:xfrm>
                        <a:prstGeom prst="rect">
                          <a:avLst/>
                        </a:prstGeom>
                        <a:solidFill>
                          <a:srgbClr val="FFFFFF"/>
                        </a:solidFill>
                        <a:ln w="9525">
                          <a:solidFill>
                            <a:schemeClr val="bg1"/>
                          </a:solidFill>
                          <a:miter lim="800000"/>
                          <a:headEnd/>
                          <a:tailEnd/>
                        </a:ln>
                      </wps:spPr>
                      <wps:txbx>
                        <w:txbxContent>
                          <w:p w14:paraId="596C490A" w14:textId="77777777" w:rsidR="00D97E7E" w:rsidRPr="00F77E97" w:rsidRDefault="00D97E7E" w:rsidP="00D97E7E">
                            <w:pPr>
                              <w:pStyle w:val="NoSpacing"/>
                              <w:rPr>
                                <w:rFonts w:ascii="Serlio LH" w:hAnsi="Serlio LH"/>
                                <w:color w:val="2A368C"/>
                                <w:sz w:val="14"/>
                                <w:szCs w:val="14"/>
                              </w:rPr>
                            </w:pPr>
                            <w:r w:rsidRPr="00F77E97">
                              <w:rPr>
                                <w:rFonts w:ascii="Serlio LH" w:hAnsi="Serlio LH"/>
                                <w:color w:val="2A368C"/>
                                <w:sz w:val="14"/>
                                <w:szCs w:val="14"/>
                              </w:rPr>
                              <w:t>Member Name</w:t>
                            </w:r>
                            <w:r w:rsidR="00824552">
                              <w:rPr>
                                <w:rFonts w:ascii="Serlio LH" w:hAnsi="Serlio LH"/>
                                <w:color w:val="2A368C"/>
                                <w:sz w:val="14"/>
                                <w:szCs w:val="14"/>
                              </w:rPr>
                              <w:t>: Sarah Parady</w:t>
                            </w:r>
                          </w:p>
                          <w:p w14:paraId="2A3AE9DD" w14:textId="77777777" w:rsidR="00D97E7E" w:rsidRPr="00F77E97" w:rsidRDefault="00D97E7E" w:rsidP="00D97E7E">
                            <w:pPr>
                              <w:pStyle w:val="NoSpacing"/>
                              <w:rPr>
                                <w:rFonts w:ascii="Serlio LH" w:hAnsi="Serlio LH"/>
                                <w:color w:val="2A368C"/>
                                <w:sz w:val="14"/>
                                <w:szCs w:val="14"/>
                              </w:rPr>
                            </w:pPr>
                            <w:r w:rsidRPr="00F77E97">
                              <w:rPr>
                                <w:rFonts w:ascii="Serlio LH" w:hAnsi="Serlio LH"/>
                                <w:color w:val="2A368C"/>
                                <w:sz w:val="14"/>
                                <w:szCs w:val="14"/>
                              </w:rPr>
                              <w:t>District</w:t>
                            </w:r>
                            <w:r w:rsidR="00824552">
                              <w:rPr>
                                <w:rFonts w:ascii="Serlio LH" w:hAnsi="Serlio LH"/>
                                <w:color w:val="2A368C"/>
                                <w:sz w:val="14"/>
                                <w:szCs w:val="14"/>
                              </w:rPr>
                              <w:t>: At-Large</w:t>
                            </w:r>
                          </w:p>
                          <w:p w14:paraId="312A85F9" w14:textId="77777777" w:rsidR="00D97E7E" w:rsidRPr="00F77E97" w:rsidRDefault="00D97E7E" w:rsidP="00D97E7E">
                            <w:pPr>
                              <w:pStyle w:val="NoSpacing"/>
                              <w:rPr>
                                <w:rFonts w:ascii="Serlio LH" w:hAnsi="Serlio LH"/>
                                <w:color w:val="2A368C"/>
                                <w:sz w:val="14"/>
                                <w:szCs w:val="14"/>
                              </w:rPr>
                            </w:pPr>
                          </w:p>
                          <w:p w14:paraId="47626E42" w14:textId="77777777" w:rsidR="00D97E7E" w:rsidRPr="00F77E97" w:rsidRDefault="00D97E7E" w:rsidP="00D97E7E">
                            <w:pPr>
                              <w:pStyle w:val="NoSpacing"/>
                              <w:rPr>
                                <w:rFonts w:ascii="Serlio LH" w:hAnsi="Serlio LH"/>
                                <w:color w:val="2A368C"/>
                                <w:sz w:val="14"/>
                                <w:szCs w:val="14"/>
                              </w:rPr>
                            </w:pPr>
                            <w:r w:rsidRPr="00F77E97">
                              <w:rPr>
                                <w:rFonts w:ascii="Serlio LH" w:hAnsi="Serlio LH"/>
                                <w:color w:val="2A368C"/>
                                <w:sz w:val="14"/>
                                <w:szCs w:val="14"/>
                              </w:rPr>
                              <w:t>Member Name</w:t>
                            </w:r>
                            <w:r w:rsidR="00824552">
                              <w:rPr>
                                <w:rFonts w:ascii="Serlio LH" w:hAnsi="Serlio LH"/>
                                <w:color w:val="2A368C"/>
                                <w:sz w:val="14"/>
                                <w:szCs w:val="14"/>
                              </w:rPr>
                              <w:t>: Flor Alvidrez</w:t>
                            </w:r>
                          </w:p>
                          <w:p w14:paraId="262CBAC9" w14:textId="77777777" w:rsidR="00D97E7E" w:rsidRPr="00F77E97" w:rsidRDefault="00D97E7E" w:rsidP="00D97E7E">
                            <w:pPr>
                              <w:pStyle w:val="NoSpacing"/>
                              <w:rPr>
                                <w:rFonts w:ascii="Serlio LH" w:hAnsi="Serlio LH"/>
                                <w:color w:val="2A368C"/>
                                <w:sz w:val="14"/>
                                <w:szCs w:val="14"/>
                              </w:rPr>
                            </w:pPr>
                            <w:r w:rsidRPr="00F77E97">
                              <w:rPr>
                                <w:rFonts w:ascii="Serlio LH" w:hAnsi="Serlio LH"/>
                                <w:color w:val="2A368C"/>
                                <w:sz w:val="14"/>
                                <w:szCs w:val="14"/>
                              </w:rPr>
                              <w:t>District</w:t>
                            </w:r>
                            <w:r w:rsidR="00824552">
                              <w:rPr>
                                <w:rFonts w:ascii="Serlio LH" w:hAnsi="Serlio LH"/>
                                <w:color w:val="2A368C"/>
                                <w:sz w:val="14"/>
                                <w:szCs w:val="14"/>
                              </w:rPr>
                              <w:t>: 7</w:t>
                            </w:r>
                          </w:p>
                          <w:p w14:paraId="1D067E93" w14:textId="77777777" w:rsidR="00D97E7E" w:rsidRPr="00F77E97" w:rsidRDefault="00D97E7E" w:rsidP="00D97E7E">
                            <w:pPr>
                              <w:pStyle w:val="NoSpacing"/>
                              <w:rPr>
                                <w:rFonts w:ascii="Serlio LH" w:hAnsi="Serlio LH"/>
                                <w:color w:val="2A368C"/>
                                <w:sz w:val="14"/>
                                <w:szCs w:val="14"/>
                              </w:rPr>
                            </w:pPr>
                          </w:p>
                          <w:p w14:paraId="41C75B48" w14:textId="77777777" w:rsidR="000E51EB"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Member Name</w:t>
                            </w:r>
                            <w:r>
                              <w:rPr>
                                <w:rFonts w:ascii="Serlio LH" w:hAnsi="Serlio LH"/>
                                <w:color w:val="2A368C"/>
                                <w:sz w:val="14"/>
                                <w:szCs w:val="14"/>
                              </w:rPr>
                              <w:t>: Paul Kashmann</w:t>
                            </w:r>
                          </w:p>
                          <w:p w14:paraId="1805B924" w14:textId="77777777" w:rsidR="000E51EB" w:rsidRDefault="000E51EB" w:rsidP="000E51EB">
                            <w:pPr>
                              <w:pStyle w:val="NoSpacing"/>
                              <w:rPr>
                                <w:rFonts w:ascii="Serlio LH" w:hAnsi="Serlio LH"/>
                                <w:color w:val="2A368C"/>
                                <w:sz w:val="14"/>
                                <w:szCs w:val="14"/>
                              </w:rPr>
                            </w:pPr>
                            <w:r w:rsidRPr="00F77E97">
                              <w:rPr>
                                <w:rFonts w:ascii="Serlio LH" w:hAnsi="Serlio LH"/>
                                <w:color w:val="2A368C"/>
                                <w:sz w:val="14"/>
                                <w:szCs w:val="14"/>
                              </w:rPr>
                              <w:t>District</w:t>
                            </w:r>
                            <w:r>
                              <w:rPr>
                                <w:rFonts w:ascii="Serlio LH" w:hAnsi="Serlio LH"/>
                                <w:color w:val="2A368C"/>
                                <w:sz w:val="14"/>
                                <w:szCs w:val="14"/>
                              </w:rPr>
                              <w:t>: 6</w:t>
                            </w:r>
                          </w:p>
                          <w:p w14:paraId="6EE50623" w14:textId="77777777" w:rsidR="000E51EB" w:rsidRDefault="000E51EB" w:rsidP="000E51EB">
                            <w:pPr>
                              <w:pStyle w:val="NoSpacing"/>
                              <w:rPr>
                                <w:rFonts w:ascii="Serlio LH" w:hAnsi="Serlio LH"/>
                                <w:color w:val="2A368C"/>
                                <w:sz w:val="14"/>
                                <w:szCs w:val="14"/>
                              </w:rPr>
                            </w:pPr>
                          </w:p>
                          <w:p w14:paraId="71C5128B" w14:textId="77777777" w:rsidR="000E51EB"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Member Name</w:t>
                            </w:r>
                            <w:r>
                              <w:rPr>
                                <w:rFonts w:ascii="Serlio LH" w:hAnsi="Serlio LH"/>
                                <w:color w:val="2A368C"/>
                                <w:sz w:val="14"/>
                                <w:szCs w:val="14"/>
                              </w:rPr>
                              <w:t>: Diana Romero-Campbell</w:t>
                            </w:r>
                          </w:p>
                          <w:p w14:paraId="3584298A" w14:textId="0113AEEB" w:rsidR="00D97E7E"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District</w:t>
                            </w:r>
                            <w:r>
                              <w:rPr>
                                <w:rFonts w:ascii="Serlio LH" w:hAnsi="Serlio LH"/>
                                <w:color w:val="2A368C"/>
                                <w:sz w:val="14"/>
                                <w:szCs w:val="14"/>
                              </w:rPr>
                              <w:t>: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33F6E" id="_x0000_t202" coordsize="21600,21600" o:spt="202" path="m,l,21600r21600,l21600,xe">
                <v:stroke joinstyle="miter"/>
                <v:path gradientshapeok="t" o:connecttype="rect"/>
              </v:shapetype>
              <v:shape id="Text Box 2" o:spid="_x0000_s1026" type="#_x0000_t202" style="position:absolute;margin-left:381pt;margin-top:28pt;width:109pt;height:105.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" strokecolor="white [3212]">
                <v:textbox>
                  <w:txbxContent>
                    <w:p w14:paraId="596C490A" w14:textId="77777777" w:rsidR="00D97E7E" w:rsidRPr="00F77E97" w:rsidRDefault="00D97E7E" w:rsidP="00D97E7E">
                      <w:pPr>
                        <w:pStyle w:val="NoSpacing"/>
                        <w:rPr>
                          <w:rFonts w:ascii="Serlio LH" w:hAnsi="Serlio LH"/>
                          <w:color w:val="2A368C"/>
                          <w:sz w:val="14"/>
                          <w:szCs w:val="14"/>
                        </w:rPr>
                      </w:pPr>
                      <w:r w:rsidRPr="00F77E97">
                        <w:rPr>
                          <w:rFonts w:ascii="Serlio LH" w:hAnsi="Serlio LH"/>
                          <w:color w:val="2A368C"/>
                          <w:sz w:val="14"/>
                          <w:szCs w:val="14"/>
                        </w:rPr>
                        <w:t>Member Name</w:t>
                      </w:r>
                      <w:r w:rsidR="00824552">
                        <w:rPr>
                          <w:rFonts w:ascii="Serlio LH" w:hAnsi="Serlio LH"/>
                          <w:color w:val="2A368C"/>
                          <w:sz w:val="14"/>
                          <w:szCs w:val="14"/>
                        </w:rPr>
                        <w:t>: Sarah Parady</w:t>
                      </w:r>
                    </w:p>
                    <w:p w14:paraId="2A3AE9DD" w14:textId="77777777" w:rsidR="00D97E7E" w:rsidRPr="00F77E97" w:rsidRDefault="00D97E7E" w:rsidP="00D97E7E">
                      <w:pPr>
                        <w:pStyle w:val="NoSpacing"/>
                        <w:rPr>
                          <w:rFonts w:ascii="Serlio LH" w:hAnsi="Serlio LH"/>
                          <w:color w:val="2A368C"/>
                          <w:sz w:val="14"/>
                          <w:szCs w:val="14"/>
                        </w:rPr>
                      </w:pPr>
                      <w:r w:rsidRPr="00F77E97">
                        <w:rPr>
                          <w:rFonts w:ascii="Serlio LH" w:hAnsi="Serlio LH"/>
                          <w:color w:val="2A368C"/>
                          <w:sz w:val="14"/>
                          <w:szCs w:val="14"/>
                        </w:rPr>
                        <w:t>District</w:t>
                      </w:r>
                      <w:r w:rsidR="00824552">
                        <w:rPr>
                          <w:rFonts w:ascii="Serlio LH" w:hAnsi="Serlio LH"/>
                          <w:color w:val="2A368C"/>
                          <w:sz w:val="14"/>
                          <w:szCs w:val="14"/>
                        </w:rPr>
                        <w:t>: At-Large</w:t>
                      </w:r>
                    </w:p>
                    <w:p w14:paraId="312A85F9" w14:textId="77777777" w:rsidR="00D97E7E" w:rsidRPr="00F77E97" w:rsidRDefault="00D97E7E" w:rsidP="00D97E7E">
                      <w:pPr>
                        <w:pStyle w:val="NoSpacing"/>
                        <w:rPr>
                          <w:rFonts w:ascii="Serlio LH" w:hAnsi="Serlio LH"/>
                          <w:color w:val="2A368C"/>
                          <w:sz w:val="14"/>
                          <w:szCs w:val="14"/>
                        </w:rPr>
                      </w:pPr>
                    </w:p>
                    <w:p w14:paraId="47626E42" w14:textId="77777777" w:rsidR="00D97E7E" w:rsidRPr="00F77E97" w:rsidRDefault="00D97E7E" w:rsidP="00D97E7E">
                      <w:pPr>
                        <w:pStyle w:val="NoSpacing"/>
                        <w:rPr>
                          <w:rFonts w:ascii="Serlio LH" w:hAnsi="Serlio LH"/>
                          <w:color w:val="2A368C"/>
                          <w:sz w:val="14"/>
                          <w:szCs w:val="14"/>
                        </w:rPr>
                      </w:pPr>
                      <w:r w:rsidRPr="00F77E97">
                        <w:rPr>
                          <w:rFonts w:ascii="Serlio LH" w:hAnsi="Serlio LH"/>
                          <w:color w:val="2A368C"/>
                          <w:sz w:val="14"/>
                          <w:szCs w:val="14"/>
                        </w:rPr>
                        <w:t>Member Name</w:t>
                      </w:r>
                      <w:r w:rsidR="00824552">
                        <w:rPr>
                          <w:rFonts w:ascii="Serlio LH" w:hAnsi="Serlio LH"/>
                          <w:color w:val="2A368C"/>
                          <w:sz w:val="14"/>
                          <w:szCs w:val="14"/>
                        </w:rPr>
                        <w:t>: Flor Alvidrez</w:t>
                      </w:r>
                    </w:p>
                    <w:p w14:paraId="262CBAC9" w14:textId="77777777" w:rsidR="00D97E7E" w:rsidRPr="00F77E97" w:rsidRDefault="00D97E7E" w:rsidP="00D97E7E">
                      <w:pPr>
                        <w:pStyle w:val="NoSpacing"/>
                        <w:rPr>
                          <w:rFonts w:ascii="Serlio LH" w:hAnsi="Serlio LH"/>
                          <w:color w:val="2A368C"/>
                          <w:sz w:val="14"/>
                          <w:szCs w:val="14"/>
                        </w:rPr>
                      </w:pPr>
                      <w:r w:rsidRPr="00F77E97">
                        <w:rPr>
                          <w:rFonts w:ascii="Serlio LH" w:hAnsi="Serlio LH"/>
                          <w:color w:val="2A368C"/>
                          <w:sz w:val="14"/>
                          <w:szCs w:val="14"/>
                        </w:rPr>
                        <w:t>District</w:t>
                      </w:r>
                      <w:r w:rsidR="00824552">
                        <w:rPr>
                          <w:rFonts w:ascii="Serlio LH" w:hAnsi="Serlio LH"/>
                          <w:color w:val="2A368C"/>
                          <w:sz w:val="14"/>
                          <w:szCs w:val="14"/>
                        </w:rPr>
                        <w:t>: 7</w:t>
                      </w:r>
                    </w:p>
                    <w:p w14:paraId="1D067E93" w14:textId="77777777" w:rsidR="00D97E7E" w:rsidRPr="00F77E97" w:rsidRDefault="00D97E7E" w:rsidP="00D97E7E">
                      <w:pPr>
                        <w:pStyle w:val="NoSpacing"/>
                        <w:rPr>
                          <w:rFonts w:ascii="Serlio LH" w:hAnsi="Serlio LH"/>
                          <w:color w:val="2A368C"/>
                          <w:sz w:val="14"/>
                          <w:szCs w:val="14"/>
                        </w:rPr>
                      </w:pPr>
                    </w:p>
                    <w:p w14:paraId="41C75B48" w14:textId="77777777" w:rsidR="000E51EB"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Member Name</w:t>
                      </w:r>
                      <w:r>
                        <w:rPr>
                          <w:rFonts w:ascii="Serlio LH" w:hAnsi="Serlio LH"/>
                          <w:color w:val="2A368C"/>
                          <w:sz w:val="14"/>
                          <w:szCs w:val="14"/>
                        </w:rPr>
                        <w:t>: Paul Kashmann</w:t>
                      </w:r>
                    </w:p>
                    <w:p w14:paraId="1805B924" w14:textId="77777777" w:rsidR="000E51EB" w:rsidRDefault="000E51EB" w:rsidP="000E51EB">
                      <w:pPr>
                        <w:pStyle w:val="NoSpacing"/>
                        <w:rPr>
                          <w:rFonts w:ascii="Serlio LH" w:hAnsi="Serlio LH"/>
                          <w:color w:val="2A368C"/>
                          <w:sz w:val="14"/>
                          <w:szCs w:val="14"/>
                        </w:rPr>
                      </w:pPr>
                      <w:r w:rsidRPr="00F77E97">
                        <w:rPr>
                          <w:rFonts w:ascii="Serlio LH" w:hAnsi="Serlio LH"/>
                          <w:color w:val="2A368C"/>
                          <w:sz w:val="14"/>
                          <w:szCs w:val="14"/>
                        </w:rPr>
                        <w:t>District</w:t>
                      </w:r>
                      <w:r>
                        <w:rPr>
                          <w:rFonts w:ascii="Serlio LH" w:hAnsi="Serlio LH"/>
                          <w:color w:val="2A368C"/>
                          <w:sz w:val="14"/>
                          <w:szCs w:val="14"/>
                        </w:rPr>
                        <w:t>: 6</w:t>
                      </w:r>
                    </w:p>
                    <w:p w14:paraId="6EE50623" w14:textId="77777777" w:rsidR="000E51EB" w:rsidRDefault="000E51EB" w:rsidP="000E51EB">
                      <w:pPr>
                        <w:pStyle w:val="NoSpacing"/>
                        <w:rPr>
                          <w:rFonts w:ascii="Serlio LH" w:hAnsi="Serlio LH"/>
                          <w:color w:val="2A368C"/>
                          <w:sz w:val="14"/>
                          <w:szCs w:val="14"/>
                        </w:rPr>
                      </w:pPr>
                    </w:p>
                    <w:p w14:paraId="71C5128B" w14:textId="77777777" w:rsidR="000E51EB"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Member Name</w:t>
                      </w:r>
                      <w:r>
                        <w:rPr>
                          <w:rFonts w:ascii="Serlio LH" w:hAnsi="Serlio LH"/>
                          <w:color w:val="2A368C"/>
                          <w:sz w:val="14"/>
                          <w:szCs w:val="14"/>
                        </w:rPr>
                        <w:t>: Diana Romero-Campbell</w:t>
                      </w:r>
                    </w:p>
                    <w:p w14:paraId="3584298A" w14:textId="0113AEEB" w:rsidR="00D97E7E"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District</w:t>
                      </w:r>
                      <w:r>
                        <w:rPr>
                          <w:rFonts w:ascii="Serlio LH" w:hAnsi="Serlio LH"/>
                          <w:color w:val="2A368C"/>
                          <w:sz w:val="14"/>
                          <w:szCs w:val="14"/>
                        </w:rPr>
                        <w:t>: 4</w:t>
                      </w:r>
                    </w:p>
                  </w:txbxContent>
                </v:textbox>
                <w10:wrap type="square" anchorx="page"/>
              </v:shape>
            </w:pict>
          </mc:Fallback>
        </mc:AlternateContent>
      </w:r>
      <w:r>
        <w:rPr>
          <w:noProof/>
        </w:rPr>
        <mc:AlternateContent>
          <mc:Choice Requires="wps">
            <w:drawing>
              <wp:anchor distT="45720" distB="45720" distL="114300" distR="114300" simplePos="0" relativeHeight="251662336" behindDoc="0" locked="0" layoutInCell="1" allowOverlap="1" wp14:anchorId="06E76256" wp14:editId="42BBF45E">
                <wp:simplePos x="0" y="0"/>
                <wp:positionH relativeFrom="page">
                  <wp:posOffset>6140450</wp:posOffset>
                </wp:positionH>
                <wp:positionV relativeFrom="paragraph">
                  <wp:posOffset>349250</wp:posOffset>
                </wp:positionV>
                <wp:extent cx="1333500" cy="1866900"/>
                <wp:effectExtent l="0" t="0" r="19050" b="19050"/>
                <wp:wrapSquare wrapText="bothSides"/>
                <wp:docPr id="1865881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866900"/>
                        </a:xfrm>
                        <a:prstGeom prst="rect">
                          <a:avLst/>
                        </a:prstGeom>
                        <a:solidFill>
                          <a:srgbClr val="FFFFFF"/>
                        </a:solidFill>
                        <a:ln w="9525">
                          <a:solidFill>
                            <a:schemeClr val="bg1"/>
                          </a:solidFill>
                          <a:miter lim="800000"/>
                          <a:headEnd/>
                          <a:tailEnd/>
                        </a:ln>
                      </wps:spPr>
                      <wps:txbx>
                        <w:txbxContent>
                          <w:p w14:paraId="574F347F" w14:textId="53D5FCE4" w:rsidR="00D97E7E" w:rsidRPr="00F77E97" w:rsidRDefault="00D97E7E" w:rsidP="00D97E7E">
                            <w:pPr>
                              <w:pStyle w:val="NoSpacing"/>
                              <w:rPr>
                                <w:rFonts w:ascii="Serlio LH" w:hAnsi="Serlio LH"/>
                                <w:color w:val="2A368C"/>
                                <w:sz w:val="14"/>
                                <w:szCs w:val="14"/>
                              </w:rPr>
                            </w:pPr>
                            <w:r w:rsidRPr="00F77E97">
                              <w:rPr>
                                <w:rFonts w:ascii="Serlio LH" w:hAnsi="Serlio LH"/>
                                <w:color w:val="2A368C"/>
                                <w:sz w:val="14"/>
                                <w:szCs w:val="14"/>
                              </w:rPr>
                              <w:t>Member Name</w:t>
                            </w:r>
                            <w:r w:rsidR="000E51EB">
                              <w:rPr>
                                <w:rFonts w:ascii="Serlio LH" w:hAnsi="Serlio LH"/>
                                <w:color w:val="2A368C"/>
                                <w:sz w:val="14"/>
                                <w:szCs w:val="14"/>
                              </w:rPr>
                              <w:t>: Serena Gonzales-Gutierrez</w:t>
                            </w:r>
                          </w:p>
                          <w:p w14:paraId="149DCD3F" w14:textId="604B7B4D" w:rsidR="00D97E7E" w:rsidRPr="00F77E97" w:rsidRDefault="00D97E7E" w:rsidP="00D97E7E">
                            <w:pPr>
                              <w:pStyle w:val="NoSpacing"/>
                              <w:rPr>
                                <w:rFonts w:ascii="Serlio LH" w:hAnsi="Serlio LH"/>
                                <w:color w:val="2A368C"/>
                                <w:sz w:val="14"/>
                                <w:szCs w:val="14"/>
                              </w:rPr>
                            </w:pPr>
                            <w:r w:rsidRPr="00F77E97">
                              <w:rPr>
                                <w:rFonts w:ascii="Serlio LH" w:hAnsi="Serlio LH"/>
                                <w:color w:val="2A368C"/>
                                <w:sz w:val="14"/>
                                <w:szCs w:val="14"/>
                              </w:rPr>
                              <w:t>District</w:t>
                            </w:r>
                            <w:r w:rsidR="000E51EB">
                              <w:rPr>
                                <w:rFonts w:ascii="Serlio LH" w:hAnsi="Serlio LH"/>
                                <w:color w:val="2A368C"/>
                                <w:sz w:val="14"/>
                                <w:szCs w:val="14"/>
                              </w:rPr>
                              <w:t>: At-Large</w:t>
                            </w:r>
                          </w:p>
                          <w:p w14:paraId="1EFC2098" w14:textId="77777777" w:rsidR="00D97E7E" w:rsidRPr="00F77E97" w:rsidRDefault="00D97E7E" w:rsidP="00D97E7E">
                            <w:pPr>
                              <w:pStyle w:val="NoSpacing"/>
                              <w:rPr>
                                <w:rFonts w:ascii="Serlio LH" w:hAnsi="Serlio LH"/>
                                <w:color w:val="2A368C"/>
                                <w:sz w:val="14"/>
                                <w:szCs w:val="14"/>
                              </w:rPr>
                            </w:pPr>
                          </w:p>
                          <w:p w14:paraId="47147A01" w14:textId="77777777" w:rsidR="000E51EB"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Member Name</w:t>
                            </w:r>
                            <w:r>
                              <w:rPr>
                                <w:rFonts w:ascii="Serlio LH" w:hAnsi="Serlio LH"/>
                                <w:color w:val="2A368C"/>
                                <w:sz w:val="14"/>
                                <w:szCs w:val="14"/>
                              </w:rPr>
                              <w:t>: Stacie Gilmore</w:t>
                            </w:r>
                          </w:p>
                          <w:p w14:paraId="77994A08" w14:textId="77777777" w:rsidR="000E51EB"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District</w:t>
                            </w:r>
                            <w:r>
                              <w:rPr>
                                <w:rFonts w:ascii="Serlio LH" w:hAnsi="Serlio LH"/>
                                <w:color w:val="2A368C"/>
                                <w:sz w:val="14"/>
                                <w:szCs w:val="14"/>
                              </w:rPr>
                              <w:t>: 11</w:t>
                            </w:r>
                          </w:p>
                          <w:p w14:paraId="15D54CA5" w14:textId="1B7A8A33" w:rsidR="00D97E7E" w:rsidRDefault="00D97E7E" w:rsidP="000E51EB">
                            <w:pPr>
                              <w:pStyle w:val="NoSpacing"/>
                              <w:rPr>
                                <w:rFonts w:ascii="Serlio LH" w:hAnsi="Serlio LH"/>
                                <w:color w:val="2A368C"/>
                                <w:sz w:val="14"/>
                                <w:szCs w:val="14"/>
                              </w:rPr>
                            </w:pPr>
                          </w:p>
                          <w:p w14:paraId="707CC57A" w14:textId="77777777" w:rsidR="000E51EB"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Member Name</w:t>
                            </w:r>
                            <w:r>
                              <w:rPr>
                                <w:rFonts w:ascii="Serlio LH" w:hAnsi="Serlio LH"/>
                                <w:color w:val="2A368C"/>
                                <w:sz w:val="14"/>
                                <w:szCs w:val="14"/>
                              </w:rPr>
                              <w:t>: Shontel Lewis</w:t>
                            </w:r>
                          </w:p>
                          <w:p w14:paraId="7DB0C7E9" w14:textId="77777777" w:rsidR="000E51EB"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District</w:t>
                            </w:r>
                            <w:r>
                              <w:rPr>
                                <w:rFonts w:ascii="Serlio LH" w:hAnsi="Serlio LH"/>
                                <w:color w:val="2A368C"/>
                                <w:sz w:val="14"/>
                                <w:szCs w:val="14"/>
                              </w:rPr>
                              <w:t>: 8</w:t>
                            </w:r>
                          </w:p>
                          <w:p w14:paraId="3AE85099" w14:textId="77777777" w:rsidR="000E51EB" w:rsidRDefault="000E51EB" w:rsidP="000E51EB">
                            <w:pPr>
                              <w:pStyle w:val="NoSpacing"/>
                              <w:rPr>
                                <w:rFonts w:ascii="Serlio LH" w:hAnsi="Serlio LH"/>
                                <w:color w:val="2A368C"/>
                                <w:sz w:val="14"/>
                                <w:szCs w:val="14"/>
                              </w:rPr>
                            </w:pPr>
                          </w:p>
                          <w:p w14:paraId="449E10DB" w14:textId="1A8E37A6" w:rsidR="000E51EB" w:rsidRDefault="000E51EB" w:rsidP="000E51EB">
                            <w:pPr>
                              <w:pStyle w:val="NoSpacing"/>
                              <w:rPr>
                                <w:rFonts w:ascii="Serlio LH" w:hAnsi="Serlio LH"/>
                                <w:color w:val="2A368C"/>
                                <w:sz w:val="14"/>
                                <w:szCs w:val="14"/>
                              </w:rPr>
                            </w:pPr>
                            <w:r>
                              <w:rPr>
                                <w:rFonts w:ascii="Serlio LH" w:hAnsi="Serlio LH"/>
                                <w:color w:val="2A368C"/>
                                <w:sz w:val="14"/>
                                <w:szCs w:val="14"/>
                              </w:rPr>
                              <w:t>Member Name: Chris Hinds</w:t>
                            </w:r>
                          </w:p>
                          <w:p w14:paraId="70935609" w14:textId="0F8B7089" w:rsidR="000E51EB" w:rsidRPr="00F77E97" w:rsidRDefault="000E51EB" w:rsidP="000E51EB">
                            <w:pPr>
                              <w:pStyle w:val="NoSpacing"/>
                              <w:rPr>
                                <w:rFonts w:ascii="Serlio LH" w:hAnsi="Serlio LH"/>
                                <w:color w:val="2A368C"/>
                                <w:sz w:val="14"/>
                                <w:szCs w:val="14"/>
                              </w:rPr>
                            </w:pPr>
                            <w:r>
                              <w:rPr>
                                <w:rFonts w:ascii="Serlio LH" w:hAnsi="Serlio LH"/>
                                <w:color w:val="2A368C"/>
                                <w:sz w:val="14"/>
                                <w:szCs w:val="14"/>
                              </w:rPr>
                              <w:t>District: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76256" id="_x0000_s1027" type="#_x0000_t202" style="position:absolute;margin-left:483.5pt;margin-top:27.5pt;width:105pt;height:147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" strokecolor="white [3212]">
                <v:textbox>
                  <w:txbxContent>
                    <w:p w14:paraId="574F347F" w14:textId="53D5FCE4" w:rsidR="00D97E7E" w:rsidRPr="00F77E97" w:rsidRDefault="00D97E7E" w:rsidP="00D97E7E">
                      <w:pPr>
                        <w:pStyle w:val="NoSpacing"/>
                        <w:rPr>
                          <w:rFonts w:ascii="Serlio LH" w:hAnsi="Serlio LH"/>
                          <w:color w:val="2A368C"/>
                          <w:sz w:val="14"/>
                          <w:szCs w:val="14"/>
                        </w:rPr>
                      </w:pPr>
                      <w:r w:rsidRPr="00F77E97">
                        <w:rPr>
                          <w:rFonts w:ascii="Serlio LH" w:hAnsi="Serlio LH"/>
                          <w:color w:val="2A368C"/>
                          <w:sz w:val="14"/>
                          <w:szCs w:val="14"/>
                        </w:rPr>
                        <w:t>Member Name</w:t>
                      </w:r>
                      <w:r w:rsidR="000E51EB">
                        <w:rPr>
                          <w:rFonts w:ascii="Serlio LH" w:hAnsi="Serlio LH"/>
                          <w:color w:val="2A368C"/>
                          <w:sz w:val="14"/>
                          <w:szCs w:val="14"/>
                        </w:rPr>
                        <w:t>: Serena Gonzales-Gutierrez</w:t>
                      </w:r>
                    </w:p>
                    <w:p w14:paraId="149DCD3F" w14:textId="604B7B4D" w:rsidR="00D97E7E" w:rsidRPr="00F77E97" w:rsidRDefault="00D97E7E" w:rsidP="00D97E7E">
                      <w:pPr>
                        <w:pStyle w:val="NoSpacing"/>
                        <w:rPr>
                          <w:rFonts w:ascii="Serlio LH" w:hAnsi="Serlio LH"/>
                          <w:color w:val="2A368C"/>
                          <w:sz w:val="14"/>
                          <w:szCs w:val="14"/>
                        </w:rPr>
                      </w:pPr>
                      <w:r w:rsidRPr="00F77E97">
                        <w:rPr>
                          <w:rFonts w:ascii="Serlio LH" w:hAnsi="Serlio LH"/>
                          <w:color w:val="2A368C"/>
                          <w:sz w:val="14"/>
                          <w:szCs w:val="14"/>
                        </w:rPr>
                        <w:t>District</w:t>
                      </w:r>
                      <w:r w:rsidR="000E51EB">
                        <w:rPr>
                          <w:rFonts w:ascii="Serlio LH" w:hAnsi="Serlio LH"/>
                          <w:color w:val="2A368C"/>
                          <w:sz w:val="14"/>
                          <w:szCs w:val="14"/>
                        </w:rPr>
                        <w:t>: At-Large</w:t>
                      </w:r>
                    </w:p>
                    <w:p w14:paraId="1EFC2098" w14:textId="77777777" w:rsidR="00D97E7E" w:rsidRPr="00F77E97" w:rsidRDefault="00D97E7E" w:rsidP="00D97E7E">
                      <w:pPr>
                        <w:pStyle w:val="NoSpacing"/>
                        <w:rPr>
                          <w:rFonts w:ascii="Serlio LH" w:hAnsi="Serlio LH"/>
                          <w:color w:val="2A368C"/>
                          <w:sz w:val="14"/>
                          <w:szCs w:val="14"/>
                        </w:rPr>
                      </w:pPr>
                    </w:p>
                    <w:p w14:paraId="47147A01" w14:textId="77777777" w:rsidR="000E51EB"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Member Name</w:t>
                      </w:r>
                      <w:r>
                        <w:rPr>
                          <w:rFonts w:ascii="Serlio LH" w:hAnsi="Serlio LH"/>
                          <w:color w:val="2A368C"/>
                          <w:sz w:val="14"/>
                          <w:szCs w:val="14"/>
                        </w:rPr>
                        <w:t>: Stacie Gilmore</w:t>
                      </w:r>
                    </w:p>
                    <w:p w14:paraId="77994A08" w14:textId="77777777" w:rsidR="000E51EB"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District</w:t>
                      </w:r>
                      <w:r>
                        <w:rPr>
                          <w:rFonts w:ascii="Serlio LH" w:hAnsi="Serlio LH"/>
                          <w:color w:val="2A368C"/>
                          <w:sz w:val="14"/>
                          <w:szCs w:val="14"/>
                        </w:rPr>
                        <w:t>: 11</w:t>
                      </w:r>
                    </w:p>
                    <w:p w14:paraId="15D54CA5" w14:textId="1B7A8A33" w:rsidR="00D97E7E" w:rsidRDefault="00D97E7E" w:rsidP="000E51EB">
                      <w:pPr>
                        <w:pStyle w:val="NoSpacing"/>
                        <w:rPr>
                          <w:rFonts w:ascii="Serlio LH" w:hAnsi="Serlio LH"/>
                          <w:color w:val="2A368C"/>
                          <w:sz w:val="14"/>
                          <w:szCs w:val="14"/>
                        </w:rPr>
                      </w:pPr>
                    </w:p>
                    <w:p w14:paraId="707CC57A" w14:textId="77777777" w:rsidR="000E51EB"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Member Name</w:t>
                      </w:r>
                      <w:r>
                        <w:rPr>
                          <w:rFonts w:ascii="Serlio LH" w:hAnsi="Serlio LH"/>
                          <w:color w:val="2A368C"/>
                          <w:sz w:val="14"/>
                          <w:szCs w:val="14"/>
                        </w:rPr>
                        <w:t>: Shontel Lewis</w:t>
                      </w:r>
                    </w:p>
                    <w:p w14:paraId="7DB0C7E9" w14:textId="77777777" w:rsidR="000E51EB" w:rsidRPr="00F77E97" w:rsidRDefault="000E51EB" w:rsidP="000E51EB">
                      <w:pPr>
                        <w:pStyle w:val="NoSpacing"/>
                        <w:rPr>
                          <w:rFonts w:ascii="Serlio LH" w:hAnsi="Serlio LH"/>
                          <w:color w:val="2A368C"/>
                          <w:sz w:val="14"/>
                          <w:szCs w:val="14"/>
                        </w:rPr>
                      </w:pPr>
                      <w:r w:rsidRPr="00F77E97">
                        <w:rPr>
                          <w:rFonts w:ascii="Serlio LH" w:hAnsi="Serlio LH"/>
                          <w:color w:val="2A368C"/>
                          <w:sz w:val="14"/>
                          <w:szCs w:val="14"/>
                        </w:rPr>
                        <w:t>District</w:t>
                      </w:r>
                      <w:r>
                        <w:rPr>
                          <w:rFonts w:ascii="Serlio LH" w:hAnsi="Serlio LH"/>
                          <w:color w:val="2A368C"/>
                          <w:sz w:val="14"/>
                          <w:szCs w:val="14"/>
                        </w:rPr>
                        <w:t>: 8</w:t>
                      </w:r>
                    </w:p>
                    <w:p w14:paraId="3AE85099" w14:textId="77777777" w:rsidR="000E51EB" w:rsidRDefault="000E51EB" w:rsidP="000E51EB">
                      <w:pPr>
                        <w:pStyle w:val="NoSpacing"/>
                        <w:rPr>
                          <w:rFonts w:ascii="Serlio LH" w:hAnsi="Serlio LH"/>
                          <w:color w:val="2A368C"/>
                          <w:sz w:val="14"/>
                          <w:szCs w:val="14"/>
                        </w:rPr>
                      </w:pPr>
                    </w:p>
                    <w:p w14:paraId="449E10DB" w14:textId="1A8E37A6" w:rsidR="000E51EB" w:rsidRDefault="000E51EB" w:rsidP="000E51EB">
                      <w:pPr>
                        <w:pStyle w:val="NoSpacing"/>
                        <w:rPr>
                          <w:rFonts w:ascii="Serlio LH" w:hAnsi="Serlio LH"/>
                          <w:color w:val="2A368C"/>
                          <w:sz w:val="14"/>
                          <w:szCs w:val="14"/>
                        </w:rPr>
                      </w:pPr>
                      <w:r>
                        <w:rPr>
                          <w:rFonts w:ascii="Serlio LH" w:hAnsi="Serlio LH"/>
                          <w:color w:val="2A368C"/>
                          <w:sz w:val="14"/>
                          <w:szCs w:val="14"/>
                        </w:rPr>
                        <w:t>Member Name: Chris Hinds</w:t>
                      </w:r>
                    </w:p>
                    <w:p w14:paraId="70935609" w14:textId="0F8B7089" w:rsidR="000E51EB" w:rsidRPr="00F77E97" w:rsidRDefault="000E51EB" w:rsidP="000E51EB">
                      <w:pPr>
                        <w:pStyle w:val="NoSpacing"/>
                        <w:rPr>
                          <w:rFonts w:ascii="Serlio LH" w:hAnsi="Serlio LH"/>
                          <w:color w:val="2A368C"/>
                          <w:sz w:val="14"/>
                          <w:szCs w:val="14"/>
                        </w:rPr>
                      </w:pPr>
                      <w:r>
                        <w:rPr>
                          <w:rFonts w:ascii="Serlio LH" w:hAnsi="Serlio LH"/>
                          <w:color w:val="2A368C"/>
                          <w:sz w:val="14"/>
                          <w:szCs w:val="14"/>
                        </w:rPr>
                        <w:t>District: 10</w:t>
                      </w:r>
                    </w:p>
                  </w:txbxContent>
                </v:textbox>
                <w10:wrap type="square" anchorx="page"/>
              </v:shape>
            </w:pict>
          </mc:Fallback>
        </mc:AlternateContent>
      </w:r>
      <w:r>
        <w:rPr>
          <w:noProof/>
        </w:rPr>
        <w:drawing>
          <wp:anchor distT="0" distB="0" distL="114300" distR="114300" simplePos="0" relativeHeight="251658240" behindDoc="0" locked="0" layoutInCell="1" allowOverlap="1" wp14:anchorId="47F44DC3" wp14:editId="4EDE0AFD">
            <wp:simplePos x="0" y="0"/>
            <wp:positionH relativeFrom="margin">
              <wp:align>right</wp:align>
            </wp:positionH>
            <wp:positionV relativeFrom="margin">
              <wp:align>top</wp:align>
            </wp:positionV>
            <wp:extent cx="6394450" cy="1390650"/>
            <wp:effectExtent l="0" t="0" r="6350" b="0"/>
            <wp:wrapTopAndBottom/>
            <wp:docPr id="1191531383"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31383" name="Picture 1" descr="A picture containing text, clipar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4450" cy="1390650"/>
                    </a:xfrm>
                    <a:prstGeom prst="rect">
                      <a:avLst/>
                    </a:prstGeom>
                  </pic:spPr>
                </pic:pic>
              </a:graphicData>
            </a:graphic>
            <wp14:sizeRelH relativeFrom="margin">
              <wp14:pctWidth>0</wp14:pctWidth>
            </wp14:sizeRelH>
          </wp:anchor>
        </w:drawing>
      </w:r>
    </w:p>
    <w:p w14:paraId="44F13FD0" w14:textId="77777777" w:rsidR="000E51EB" w:rsidRDefault="000E51EB" w:rsidP="00824552">
      <w:pPr>
        <w:spacing w:after="0" w:line="240" w:lineRule="auto"/>
        <w:rPr>
          <w:rFonts w:ascii="Times New Roman" w:hAnsi="Times New Roman" w:cs="Times New Roman"/>
          <w:lang w:val="en"/>
        </w:rPr>
      </w:pPr>
    </w:p>
    <w:p w14:paraId="66C38553" w14:textId="7629F104" w:rsidR="00824552" w:rsidRPr="00824552" w:rsidRDefault="00824552" w:rsidP="00824552">
      <w:pPr>
        <w:spacing w:after="0" w:line="240" w:lineRule="auto"/>
        <w:rPr>
          <w:rFonts w:ascii="Times New Roman" w:hAnsi="Times New Roman" w:cs="Times New Roman"/>
        </w:rPr>
      </w:pPr>
      <w:r w:rsidRPr="00824552">
        <w:rPr>
          <w:rFonts w:ascii="Times New Roman" w:hAnsi="Times New Roman" w:cs="Times New Roman"/>
          <w:lang w:val="en"/>
        </w:rPr>
        <w:t>Dear Mayor Johnston and Executive Director Ford, </w:t>
      </w:r>
      <w:r w:rsidRPr="00824552">
        <w:rPr>
          <w:rFonts w:ascii="Times New Roman" w:hAnsi="Times New Roman" w:cs="Times New Roman"/>
        </w:rPr>
        <w:t> </w:t>
      </w:r>
    </w:p>
    <w:p w14:paraId="75DEBDE8" w14:textId="77777777" w:rsidR="00824552" w:rsidRPr="00824552" w:rsidRDefault="00824552" w:rsidP="00824552">
      <w:pPr>
        <w:spacing w:after="0" w:line="240" w:lineRule="auto"/>
        <w:rPr>
          <w:rFonts w:ascii="Times New Roman" w:hAnsi="Times New Roman" w:cs="Times New Roman"/>
        </w:rPr>
      </w:pPr>
      <w:r w:rsidRPr="00824552">
        <w:rPr>
          <w:rFonts w:ascii="Times New Roman" w:hAnsi="Times New Roman" w:cs="Times New Roman"/>
        </w:rPr>
        <w:t> </w:t>
      </w:r>
    </w:p>
    <w:p w14:paraId="7D2857AD" w14:textId="77777777" w:rsidR="00824552" w:rsidRPr="00824552" w:rsidRDefault="00824552" w:rsidP="00824552">
      <w:pPr>
        <w:spacing w:after="0" w:line="240" w:lineRule="auto"/>
        <w:rPr>
          <w:rFonts w:ascii="Times New Roman" w:hAnsi="Times New Roman" w:cs="Times New Roman"/>
        </w:rPr>
      </w:pPr>
      <w:r w:rsidRPr="00824552">
        <w:rPr>
          <w:rFonts w:ascii="Times New Roman" w:hAnsi="Times New Roman" w:cs="Times New Roman"/>
        </w:rPr>
        <w:t xml:space="preserve">We are writing to express our grave concern about recent changes to the scope and detail of the Alameda Lane Repurposing Project. As council members representing residents in Districts 6 and 7, (Alvidrez, Kashmann, Gonzales-Gutierrez, and Parady) as well as other citywide residents concerned with safety on the high-injury network, we strenuously oppose these changes because they walk back desperately needed safety measures. Perhaps even more concerning is the fact that these changes to a plan developed with extensive community input over 5+ years were made without any community involvement at all after intervention begun by a high-profile Denver resident and her paid lobbyist. </w:t>
      </w:r>
    </w:p>
    <w:p w14:paraId="0FB8855B" w14:textId="77777777" w:rsidR="00824552" w:rsidRPr="00824552" w:rsidRDefault="00824552" w:rsidP="00824552">
      <w:pPr>
        <w:spacing w:after="0" w:line="240" w:lineRule="auto"/>
        <w:rPr>
          <w:rFonts w:ascii="Times New Roman" w:hAnsi="Times New Roman" w:cs="Times New Roman"/>
        </w:rPr>
      </w:pPr>
      <w:r w:rsidRPr="00824552">
        <w:rPr>
          <w:rFonts w:ascii="Times New Roman" w:hAnsi="Times New Roman" w:cs="Times New Roman"/>
        </w:rPr>
        <w:t> </w:t>
      </w:r>
    </w:p>
    <w:p w14:paraId="34E0B120" w14:textId="77777777" w:rsidR="00824552" w:rsidRPr="00824552" w:rsidRDefault="00824552" w:rsidP="00824552">
      <w:pPr>
        <w:spacing w:after="0" w:line="240" w:lineRule="auto"/>
        <w:rPr>
          <w:rFonts w:ascii="Times New Roman" w:hAnsi="Times New Roman" w:cs="Times New Roman"/>
        </w:rPr>
      </w:pPr>
      <w:r w:rsidRPr="00824552">
        <w:rPr>
          <w:rFonts w:ascii="Times New Roman" w:hAnsi="Times New Roman" w:cs="Times New Roman"/>
        </w:rPr>
        <w:t>The original community-vetted plan</w:t>
      </w:r>
      <w:r>
        <w:rPr>
          <w:rFonts w:ascii="Times New Roman" w:hAnsi="Times New Roman" w:cs="Times New Roman"/>
        </w:rPr>
        <w:t xml:space="preserve">, which was formed over the course of four years, </w:t>
      </w:r>
      <w:r w:rsidRPr="00824552">
        <w:rPr>
          <w:rFonts w:ascii="Times New Roman" w:hAnsi="Times New Roman" w:cs="Times New Roman"/>
        </w:rPr>
        <w:t>called for DOTI to reduce traffic on Alameda Ave from four lanes to thre</w:t>
      </w:r>
      <w:r>
        <w:rPr>
          <w:rFonts w:ascii="Times New Roman" w:hAnsi="Times New Roman" w:cs="Times New Roman"/>
        </w:rPr>
        <w:t xml:space="preserve">e </w:t>
      </w:r>
      <w:r w:rsidRPr="00824552">
        <w:rPr>
          <w:rFonts w:ascii="Times New Roman" w:hAnsi="Times New Roman" w:cs="Times New Roman"/>
        </w:rPr>
        <w:t>in the project area. The plan was evidence-based, was designed to reduce deaths and injuries, and was supported by a clear majority of nearby residents who chose to weigh in.  DOTI announced in April 2025 that construction was scheduled to start over the summer. Yet, in September 2025, Director Ford told the DOTI Advisory Board that construction had been delayed because of other nearby construction.   </w:t>
      </w:r>
    </w:p>
    <w:p w14:paraId="2AF7F3E4" w14:textId="77777777" w:rsidR="00824552" w:rsidRPr="00824552" w:rsidRDefault="00824552" w:rsidP="00824552">
      <w:pPr>
        <w:spacing w:after="0" w:line="240" w:lineRule="auto"/>
        <w:rPr>
          <w:rFonts w:ascii="Times New Roman" w:hAnsi="Times New Roman" w:cs="Times New Roman"/>
        </w:rPr>
      </w:pPr>
      <w:r w:rsidRPr="00824552">
        <w:rPr>
          <w:rFonts w:ascii="Times New Roman" w:hAnsi="Times New Roman" w:cs="Times New Roman"/>
        </w:rPr>
        <w:t> </w:t>
      </w:r>
    </w:p>
    <w:p w14:paraId="05542E73" w14:textId="77777777" w:rsidR="00824552" w:rsidRPr="00824552" w:rsidRDefault="00824552" w:rsidP="00824552">
      <w:pPr>
        <w:spacing w:after="0" w:line="240" w:lineRule="auto"/>
        <w:rPr>
          <w:rFonts w:ascii="Times New Roman" w:hAnsi="Times New Roman" w:cs="Times New Roman"/>
        </w:rPr>
      </w:pPr>
      <w:r>
        <w:rPr>
          <w:rFonts w:ascii="Times New Roman" w:hAnsi="Times New Roman" w:cs="Times New Roman"/>
        </w:rPr>
        <w:t xml:space="preserve">Not </w:t>
      </w:r>
      <w:r w:rsidRPr="00824552">
        <w:rPr>
          <w:rFonts w:ascii="Times New Roman" w:hAnsi="Times New Roman" w:cs="Times New Roman"/>
        </w:rPr>
        <w:t>coincidentally, during this time, “Act for Alameda” a newly formed group led by Jill Anschutz,</w:t>
      </w:r>
      <w:r w:rsidRPr="00824552">
        <w:rPr>
          <w:rFonts w:ascii="Times New Roman" w:hAnsi="Times New Roman" w:cs="Times New Roman"/>
          <w:vertAlign w:val="superscript"/>
        </w:rPr>
        <w:t xml:space="preserve"> </w:t>
      </w:r>
      <w:r w:rsidRPr="00824552">
        <w:rPr>
          <w:rFonts w:ascii="Times New Roman" w:hAnsi="Times New Roman" w:cs="Times New Roman"/>
        </w:rPr>
        <w:t>was lobbying DOTI and the Mayor’s office to cancel the planned improvements. The Denver Gazette</w:t>
      </w:r>
      <w:r>
        <w:rPr>
          <w:rFonts w:ascii="Times New Roman" w:hAnsi="Times New Roman" w:cs="Times New Roman"/>
        </w:rPr>
        <w:t xml:space="preserve"> </w:t>
      </w:r>
      <w:r w:rsidRPr="00824552">
        <w:rPr>
          <w:rFonts w:ascii="Times New Roman" w:hAnsi="Times New Roman" w:cs="Times New Roman"/>
        </w:rPr>
        <w:t xml:space="preserve">recently reported that a November 6, </w:t>
      </w:r>
      <w:proofErr w:type="gramStart"/>
      <w:r w:rsidRPr="00824552">
        <w:rPr>
          <w:rFonts w:ascii="Times New Roman" w:hAnsi="Times New Roman" w:cs="Times New Roman"/>
        </w:rPr>
        <w:t>2025</w:t>
      </w:r>
      <w:proofErr w:type="gramEnd"/>
      <w:r w:rsidRPr="00824552">
        <w:rPr>
          <w:rFonts w:ascii="Times New Roman" w:hAnsi="Times New Roman" w:cs="Times New Roman"/>
        </w:rPr>
        <w:t xml:space="preserve"> meeting “with DOTI officials and a representative from Mayor Mike Johnston’s office yielded substantial changes in what had been a plan to cut the flow of traffic from four lanes to two.”  </w:t>
      </w:r>
    </w:p>
    <w:p w14:paraId="0986A33C" w14:textId="77777777" w:rsidR="00824552" w:rsidRPr="00824552" w:rsidRDefault="00824552" w:rsidP="00824552">
      <w:pPr>
        <w:spacing w:after="0" w:line="240" w:lineRule="auto"/>
        <w:rPr>
          <w:rFonts w:ascii="Times New Roman" w:hAnsi="Times New Roman" w:cs="Times New Roman"/>
        </w:rPr>
      </w:pPr>
      <w:r w:rsidRPr="00824552">
        <w:rPr>
          <w:rFonts w:ascii="Times New Roman" w:hAnsi="Times New Roman" w:cs="Times New Roman"/>
        </w:rPr>
        <w:t> </w:t>
      </w:r>
    </w:p>
    <w:p w14:paraId="0D30E3C8" w14:textId="77777777" w:rsidR="00824552" w:rsidRPr="00824552" w:rsidRDefault="00824552" w:rsidP="00824552">
      <w:pPr>
        <w:spacing w:after="0" w:line="240" w:lineRule="auto"/>
        <w:rPr>
          <w:rFonts w:ascii="Times New Roman" w:hAnsi="Times New Roman" w:cs="Times New Roman"/>
        </w:rPr>
      </w:pPr>
      <w:r w:rsidRPr="00824552">
        <w:rPr>
          <w:rFonts w:ascii="Times New Roman" w:hAnsi="Times New Roman" w:cs="Times New Roman"/>
        </w:rPr>
        <w:t xml:space="preserve">The day after this meeting, DOTI announced that the planned safety improvements for Alameda would be significantly scaled back. Open records act requests filed by members of the public show that in developing new plans, DOTI instructed its traffic engineer </w:t>
      </w:r>
      <w:r w:rsidRPr="00824552">
        <w:rPr>
          <w:rFonts w:ascii="Times New Roman" w:hAnsi="Times New Roman" w:cs="Times New Roman"/>
          <w:i/>
          <w:iCs/>
        </w:rPr>
        <w:t>not</w:t>
      </w:r>
      <w:r w:rsidRPr="00824552">
        <w:rPr>
          <w:rFonts w:ascii="Times New Roman" w:hAnsi="Times New Roman" w:cs="Times New Roman"/>
        </w:rPr>
        <w:t xml:space="preserve"> to reanalyze risks to pedestrians or crash risks, but only to focus on </w:t>
      </w:r>
      <w:r w:rsidRPr="00824552">
        <w:rPr>
          <w:rFonts w:ascii="Times New Roman" w:hAnsi="Times New Roman" w:cs="Times New Roman"/>
          <w:i/>
          <w:iCs/>
        </w:rPr>
        <w:t>reducing</w:t>
      </w:r>
      <w:r w:rsidRPr="00824552">
        <w:rPr>
          <w:rFonts w:ascii="Times New Roman" w:hAnsi="Times New Roman" w:cs="Times New Roman"/>
        </w:rPr>
        <w:t xml:space="preserve"> any delay to drivers---directly prioritizing the ability for cars to move more quickly rather than slowing traffic to protect lives and property.   </w:t>
      </w:r>
    </w:p>
    <w:p w14:paraId="279F1EDD" w14:textId="77777777" w:rsidR="00824552" w:rsidRPr="00824552" w:rsidRDefault="00824552" w:rsidP="00824552">
      <w:pPr>
        <w:spacing w:after="0" w:line="240" w:lineRule="auto"/>
        <w:rPr>
          <w:rFonts w:ascii="Times New Roman" w:hAnsi="Times New Roman" w:cs="Times New Roman"/>
        </w:rPr>
      </w:pPr>
      <w:r w:rsidRPr="00824552">
        <w:rPr>
          <w:rFonts w:ascii="Times New Roman" w:hAnsi="Times New Roman" w:cs="Times New Roman"/>
        </w:rPr>
        <w:t> </w:t>
      </w:r>
    </w:p>
    <w:p w14:paraId="1E6FC866" w14:textId="77777777" w:rsidR="00824552" w:rsidRPr="00824552" w:rsidRDefault="00824552" w:rsidP="00824552">
      <w:pPr>
        <w:spacing w:after="0" w:line="240" w:lineRule="auto"/>
        <w:rPr>
          <w:rFonts w:ascii="Times New Roman" w:hAnsi="Times New Roman" w:cs="Times New Roman"/>
        </w:rPr>
      </w:pPr>
      <w:r w:rsidRPr="00824552">
        <w:rPr>
          <w:rFonts w:ascii="Times New Roman" w:hAnsi="Times New Roman" w:cs="Times New Roman"/>
        </w:rPr>
        <w:t xml:space="preserve">During a time of eroding faith in government, it is important that representatives of the city be impeccable with their word and transparent in their dealings. Moreover, the administration’s decision to suddenly restructure the Alameda Ave project means that </w:t>
      </w:r>
      <w:proofErr w:type="gramStart"/>
      <w:r w:rsidRPr="00824552">
        <w:rPr>
          <w:rFonts w:ascii="Times New Roman" w:hAnsi="Times New Roman" w:cs="Times New Roman"/>
        </w:rPr>
        <w:t>in the midst of</w:t>
      </w:r>
      <w:proofErr w:type="gramEnd"/>
      <w:r w:rsidRPr="00824552">
        <w:rPr>
          <w:rFonts w:ascii="Times New Roman" w:hAnsi="Times New Roman" w:cs="Times New Roman"/>
        </w:rPr>
        <w:t xml:space="preserve"> a city budget crisis, DOTI will now spend tens of thousands of dollars to redesign an already finalized project.   </w:t>
      </w:r>
    </w:p>
    <w:p w14:paraId="4167A8CD" w14:textId="77777777" w:rsidR="00824552" w:rsidRPr="00824552" w:rsidRDefault="00824552" w:rsidP="00824552">
      <w:pPr>
        <w:spacing w:after="0" w:line="240" w:lineRule="auto"/>
        <w:rPr>
          <w:rFonts w:ascii="Times New Roman" w:hAnsi="Times New Roman" w:cs="Times New Roman"/>
        </w:rPr>
      </w:pPr>
      <w:r w:rsidRPr="00824552">
        <w:rPr>
          <w:rFonts w:ascii="Times New Roman" w:hAnsi="Times New Roman" w:cs="Times New Roman"/>
        </w:rPr>
        <w:t> </w:t>
      </w:r>
    </w:p>
    <w:p w14:paraId="40C39FB5" w14:textId="77777777" w:rsidR="00824552" w:rsidRPr="00824552" w:rsidRDefault="00824552" w:rsidP="00824552">
      <w:pPr>
        <w:spacing w:after="0" w:line="240" w:lineRule="auto"/>
        <w:rPr>
          <w:rFonts w:ascii="Times New Roman" w:hAnsi="Times New Roman" w:cs="Times New Roman"/>
        </w:rPr>
      </w:pPr>
      <w:r w:rsidRPr="00824552">
        <w:rPr>
          <w:rFonts w:ascii="Times New Roman" w:hAnsi="Times New Roman" w:cs="Times New Roman"/>
        </w:rPr>
        <w:t>Residents have been fighting diligently for safety protections on Alameda for over a decade. They report flipped cars, drivers plowing into houses. and children being hit on their way home from school. Their concerns could not be more serious, and we cannot accept their safety being threatened by changes arrived at without community vetting.</w:t>
      </w:r>
    </w:p>
    <w:p w14:paraId="2BD2B76D" w14:textId="77777777" w:rsidR="00824552" w:rsidRPr="00824552" w:rsidRDefault="00824552" w:rsidP="00824552">
      <w:pPr>
        <w:spacing w:after="0" w:line="240" w:lineRule="auto"/>
        <w:rPr>
          <w:rFonts w:ascii="Times New Roman" w:hAnsi="Times New Roman" w:cs="Times New Roman"/>
        </w:rPr>
      </w:pPr>
      <w:r w:rsidRPr="00824552">
        <w:rPr>
          <w:rFonts w:ascii="Times New Roman" w:hAnsi="Times New Roman" w:cs="Times New Roman"/>
        </w:rPr>
        <w:t> </w:t>
      </w:r>
    </w:p>
    <w:p w14:paraId="4DD38DD0" w14:textId="77777777" w:rsidR="00833097" w:rsidRDefault="00824552" w:rsidP="00824552">
      <w:pPr>
        <w:spacing w:after="0" w:line="240" w:lineRule="auto"/>
        <w:rPr>
          <w:rFonts w:ascii="Times New Roman" w:hAnsi="Times New Roman" w:cs="Times New Roman"/>
        </w:rPr>
      </w:pPr>
      <w:r w:rsidRPr="00824552">
        <w:rPr>
          <w:rFonts w:ascii="Times New Roman" w:hAnsi="Times New Roman" w:cs="Times New Roman"/>
        </w:rPr>
        <w:lastRenderedPageBreak/>
        <w:t>We urge you to reconsider these changes and immediately begin construction on the originally adopted, well-vetted, and shovel-ready Alameda Corridor Safety Plan. </w:t>
      </w:r>
    </w:p>
    <w:p w14:paraId="19C35E4D" w14:textId="77777777" w:rsidR="008F6034" w:rsidRDefault="008F6034" w:rsidP="00824552">
      <w:pPr>
        <w:spacing w:after="0" w:line="240" w:lineRule="auto"/>
        <w:rPr>
          <w:rFonts w:ascii="Times New Roman" w:hAnsi="Times New Roman" w:cs="Times New Roman"/>
        </w:rPr>
      </w:pPr>
    </w:p>
    <w:p w14:paraId="26577258" w14:textId="6A4BE6F5" w:rsidR="008F6034" w:rsidRDefault="0041055C" w:rsidP="00824552">
      <w:pPr>
        <w:spacing w:after="0" w:line="240" w:lineRule="auto"/>
        <w:rPr>
          <w:rFonts w:ascii="Times New Roman" w:hAnsi="Times New Roman" w:cs="Times New Roman"/>
        </w:rPr>
      </w:pPr>
      <w:r>
        <w:rPr>
          <w:rFonts w:ascii="Times New Roman" w:hAnsi="Times New Roman" w:cs="Times New Roman"/>
        </w:rPr>
        <w:t>E-</w:t>
      </w:r>
      <w:r w:rsidR="008F6034">
        <w:rPr>
          <w:rFonts w:ascii="Times New Roman" w:hAnsi="Times New Roman" w:cs="Times New Roman"/>
        </w:rPr>
        <w:t>Signed,</w:t>
      </w:r>
    </w:p>
    <w:p w14:paraId="30A206AA" w14:textId="77777777" w:rsidR="008F6034" w:rsidRDefault="008F6034" w:rsidP="00824552">
      <w:pPr>
        <w:spacing w:after="0" w:line="240" w:lineRule="auto"/>
        <w:rPr>
          <w:rFonts w:ascii="Times New Roman" w:hAnsi="Times New Roman" w:cs="Times New Roman"/>
        </w:rPr>
      </w:pPr>
    </w:p>
    <w:p w14:paraId="6E18327F" w14:textId="23DF4ADB" w:rsidR="008F6034" w:rsidRDefault="008F6034" w:rsidP="0041055C">
      <w:pPr>
        <w:spacing w:after="0" w:line="240" w:lineRule="auto"/>
        <w:ind w:left="720"/>
        <w:rPr>
          <w:rFonts w:ascii="Times New Roman" w:hAnsi="Times New Roman" w:cs="Times New Roman"/>
        </w:rPr>
      </w:pPr>
      <w:r>
        <w:rPr>
          <w:rFonts w:ascii="Times New Roman" w:hAnsi="Times New Roman" w:cs="Times New Roman"/>
        </w:rPr>
        <w:t>Sarah Parady, At</w:t>
      </w:r>
      <w:r w:rsidR="00784C33">
        <w:rPr>
          <w:rFonts w:ascii="Times New Roman" w:hAnsi="Times New Roman" w:cs="Times New Roman"/>
        </w:rPr>
        <w:t>-</w:t>
      </w:r>
      <w:r>
        <w:rPr>
          <w:rFonts w:ascii="Times New Roman" w:hAnsi="Times New Roman" w:cs="Times New Roman"/>
        </w:rPr>
        <w:t>Large</w:t>
      </w:r>
    </w:p>
    <w:p w14:paraId="02A9EA35" w14:textId="77777777" w:rsidR="00784C33" w:rsidRDefault="00784C33" w:rsidP="0041055C">
      <w:pPr>
        <w:spacing w:after="0" w:line="240" w:lineRule="auto"/>
        <w:ind w:left="720"/>
        <w:rPr>
          <w:rFonts w:ascii="Times New Roman" w:hAnsi="Times New Roman" w:cs="Times New Roman"/>
        </w:rPr>
      </w:pPr>
    </w:p>
    <w:p w14:paraId="21DA7DB9" w14:textId="617D0A2B" w:rsidR="00784C33" w:rsidRDefault="00784C33" w:rsidP="0041055C">
      <w:pPr>
        <w:spacing w:after="0" w:line="240" w:lineRule="auto"/>
        <w:ind w:left="720"/>
        <w:rPr>
          <w:rFonts w:ascii="Times New Roman" w:hAnsi="Times New Roman" w:cs="Times New Roman"/>
        </w:rPr>
      </w:pPr>
      <w:r>
        <w:rPr>
          <w:rFonts w:ascii="Times New Roman" w:hAnsi="Times New Roman" w:cs="Times New Roman"/>
        </w:rPr>
        <w:t>Serena Gonzales Gutierrez, At-Large</w:t>
      </w:r>
    </w:p>
    <w:p w14:paraId="51CC1D2B" w14:textId="77777777" w:rsidR="008F6034" w:rsidRDefault="008F6034" w:rsidP="0041055C">
      <w:pPr>
        <w:spacing w:after="0" w:line="240" w:lineRule="auto"/>
        <w:ind w:left="720"/>
        <w:rPr>
          <w:rFonts w:ascii="Times New Roman" w:hAnsi="Times New Roman" w:cs="Times New Roman"/>
        </w:rPr>
      </w:pPr>
    </w:p>
    <w:p w14:paraId="5A39AF33" w14:textId="7023C90D" w:rsidR="008F6034" w:rsidRDefault="008F6034" w:rsidP="0041055C">
      <w:pPr>
        <w:spacing w:after="0" w:line="240" w:lineRule="auto"/>
        <w:ind w:left="720"/>
        <w:rPr>
          <w:rFonts w:ascii="Times New Roman" w:hAnsi="Times New Roman" w:cs="Times New Roman"/>
        </w:rPr>
      </w:pPr>
      <w:r>
        <w:rPr>
          <w:rFonts w:ascii="Times New Roman" w:hAnsi="Times New Roman" w:cs="Times New Roman"/>
        </w:rPr>
        <w:t>Flor Alvidrez, District 7</w:t>
      </w:r>
    </w:p>
    <w:p w14:paraId="167DEB78" w14:textId="77777777" w:rsidR="008F6034" w:rsidRDefault="008F6034" w:rsidP="0041055C">
      <w:pPr>
        <w:spacing w:after="0" w:line="240" w:lineRule="auto"/>
        <w:ind w:left="720"/>
        <w:rPr>
          <w:rFonts w:ascii="Times New Roman" w:hAnsi="Times New Roman" w:cs="Times New Roman"/>
        </w:rPr>
      </w:pPr>
    </w:p>
    <w:p w14:paraId="7AE7138A" w14:textId="376177D7" w:rsidR="008F6034" w:rsidRDefault="008F6034" w:rsidP="0041055C">
      <w:pPr>
        <w:spacing w:after="0" w:line="240" w:lineRule="auto"/>
        <w:ind w:left="720"/>
        <w:rPr>
          <w:rFonts w:ascii="Times New Roman" w:hAnsi="Times New Roman" w:cs="Times New Roman"/>
        </w:rPr>
      </w:pPr>
      <w:r>
        <w:rPr>
          <w:rFonts w:ascii="Times New Roman" w:hAnsi="Times New Roman" w:cs="Times New Roman"/>
        </w:rPr>
        <w:t>Paul Kashmann, District 6</w:t>
      </w:r>
    </w:p>
    <w:p w14:paraId="607B3F7F" w14:textId="77777777" w:rsidR="008F6034" w:rsidRDefault="008F6034" w:rsidP="0041055C">
      <w:pPr>
        <w:spacing w:after="0" w:line="240" w:lineRule="auto"/>
        <w:ind w:left="720"/>
        <w:rPr>
          <w:rFonts w:ascii="Times New Roman" w:hAnsi="Times New Roman" w:cs="Times New Roman"/>
        </w:rPr>
      </w:pPr>
    </w:p>
    <w:p w14:paraId="71299458" w14:textId="2FDCDCFC" w:rsidR="008F6034" w:rsidRDefault="008F6034" w:rsidP="0041055C">
      <w:pPr>
        <w:spacing w:after="0" w:line="240" w:lineRule="auto"/>
        <w:ind w:left="720"/>
        <w:rPr>
          <w:rFonts w:ascii="Times New Roman" w:hAnsi="Times New Roman" w:cs="Times New Roman"/>
        </w:rPr>
      </w:pPr>
      <w:r>
        <w:rPr>
          <w:rFonts w:ascii="Times New Roman" w:hAnsi="Times New Roman" w:cs="Times New Roman"/>
        </w:rPr>
        <w:t>Diana Romero Campbell, District 4</w:t>
      </w:r>
    </w:p>
    <w:p w14:paraId="46792E72" w14:textId="77777777" w:rsidR="008F6034" w:rsidRDefault="008F6034" w:rsidP="0041055C">
      <w:pPr>
        <w:spacing w:after="0" w:line="240" w:lineRule="auto"/>
        <w:ind w:left="720"/>
        <w:rPr>
          <w:rFonts w:ascii="Times New Roman" w:hAnsi="Times New Roman" w:cs="Times New Roman"/>
        </w:rPr>
      </w:pPr>
    </w:p>
    <w:p w14:paraId="075FDFB3" w14:textId="3D69E877" w:rsidR="008F6034" w:rsidRDefault="00784C33" w:rsidP="0041055C">
      <w:pPr>
        <w:spacing w:after="0" w:line="240" w:lineRule="auto"/>
        <w:ind w:left="720"/>
        <w:rPr>
          <w:rFonts w:ascii="Times New Roman" w:hAnsi="Times New Roman" w:cs="Times New Roman"/>
        </w:rPr>
      </w:pPr>
      <w:r>
        <w:rPr>
          <w:rFonts w:ascii="Times New Roman" w:hAnsi="Times New Roman" w:cs="Times New Roman"/>
        </w:rPr>
        <w:t>Shontel Lewis, District, 8</w:t>
      </w:r>
    </w:p>
    <w:p w14:paraId="72C55866" w14:textId="77777777" w:rsidR="008F6034" w:rsidRDefault="008F6034" w:rsidP="0041055C">
      <w:pPr>
        <w:spacing w:after="0" w:line="240" w:lineRule="auto"/>
        <w:ind w:left="720"/>
        <w:rPr>
          <w:rFonts w:ascii="Times New Roman" w:hAnsi="Times New Roman" w:cs="Times New Roman"/>
        </w:rPr>
      </w:pPr>
    </w:p>
    <w:p w14:paraId="777C281A" w14:textId="395E2D4E" w:rsidR="00784C33" w:rsidRDefault="00784C33" w:rsidP="0041055C">
      <w:pPr>
        <w:spacing w:after="0" w:line="240" w:lineRule="auto"/>
        <w:ind w:left="720"/>
        <w:rPr>
          <w:rFonts w:ascii="Times New Roman" w:hAnsi="Times New Roman" w:cs="Times New Roman"/>
        </w:rPr>
      </w:pPr>
      <w:r>
        <w:rPr>
          <w:rFonts w:ascii="Times New Roman" w:hAnsi="Times New Roman" w:cs="Times New Roman"/>
        </w:rPr>
        <w:t>Chris Hinds, District 10</w:t>
      </w:r>
    </w:p>
    <w:p w14:paraId="3E4A9402" w14:textId="77777777" w:rsidR="00784C33" w:rsidRDefault="00784C33" w:rsidP="0041055C">
      <w:pPr>
        <w:spacing w:after="0" w:line="240" w:lineRule="auto"/>
        <w:ind w:left="720"/>
        <w:rPr>
          <w:rFonts w:ascii="Times New Roman" w:hAnsi="Times New Roman" w:cs="Times New Roman"/>
        </w:rPr>
      </w:pPr>
    </w:p>
    <w:p w14:paraId="4784C128" w14:textId="654BCC1B" w:rsidR="00784C33" w:rsidRDefault="00784C33" w:rsidP="0041055C">
      <w:pPr>
        <w:spacing w:after="0" w:line="240" w:lineRule="auto"/>
        <w:ind w:left="720"/>
        <w:rPr>
          <w:rFonts w:ascii="Times New Roman" w:hAnsi="Times New Roman" w:cs="Times New Roman"/>
        </w:rPr>
      </w:pPr>
      <w:r>
        <w:rPr>
          <w:rFonts w:ascii="Times New Roman" w:hAnsi="Times New Roman" w:cs="Times New Roman"/>
        </w:rPr>
        <w:t>Stacie Gilmore, District 11</w:t>
      </w:r>
    </w:p>
    <w:p w14:paraId="1AF59724" w14:textId="77777777" w:rsidR="008F6034" w:rsidRPr="006B3E54" w:rsidRDefault="008F6034" w:rsidP="00824552">
      <w:pPr>
        <w:spacing w:after="0" w:line="240" w:lineRule="auto"/>
        <w:rPr>
          <w:rFonts w:ascii="Times New Roman" w:hAnsi="Times New Roman" w:cs="Times New Roman"/>
        </w:rPr>
      </w:pPr>
    </w:p>
    <w:sectPr w:rsidR="008F6034" w:rsidRPr="006B3E54" w:rsidSect="00D97E7E">
      <w:pgSz w:w="12240" w:h="15840"/>
      <w:pgMar w:top="720"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rlio LH">
    <w:altName w:val="Cambria"/>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EB"/>
    <w:rsid w:val="000E51EB"/>
    <w:rsid w:val="00180A4E"/>
    <w:rsid w:val="002125CD"/>
    <w:rsid w:val="003B1091"/>
    <w:rsid w:val="0041055C"/>
    <w:rsid w:val="00540C9E"/>
    <w:rsid w:val="006977CE"/>
    <w:rsid w:val="006B3E54"/>
    <w:rsid w:val="007515FC"/>
    <w:rsid w:val="00784C33"/>
    <w:rsid w:val="007F419B"/>
    <w:rsid w:val="00800197"/>
    <w:rsid w:val="00824552"/>
    <w:rsid w:val="00833097"/>
    <w:rsid w:val="008E22D9"/>
    <w:rsid w:val="008F6034"/>
    <w:rsid w:val="0095584A"/>
    <w:rsid w:val="00A47DB8"/>
    <w:rsid w:val="00BF2BEC"/>
    <w:rsid w:val="00C96C69"/>
    <w:rsid w:val="00D97E7E"/>
    <w:rsid w:val="00E06DBA"/>
    <w:rsid w:val="00F7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A3E66"/>
  <w15:chartTrackingRefBased/>
  <w15:docId w15:val="{2A60E72F-9771-48A8-A51D-7CA05817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E7E"/>
    <w:rPr>
      <w:rFonts w:eastAsiaTheme="majorEastAsia" w:cstheme="majorBidi"/>
      <w:color w:val="272727" w:themeColor="text1" w:themeTint="D8"/>
    </w:rPr>
  </w:style>
  <w:style w:type="paragraph" w:styleId="Title">
    <w:name w:val="Title"/>
    <w:basedOn w:val="Normal"/>
    <w:next w:val="Normal"/>
    <w:link w:val="TitleChar"/>
    <w:uiPriority w:val="10"/>
    <w:qFormat/>
    <w:rsid w:val="00D97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E7E"/>
    <w:pPr>
      <w:spacing w:before="160"/>
      <w:jc w:val="center"/>
    </w:pPr>
    <w:rPr>
      <w:i/>
      <w:iCs/>
      <w:color w:val="404040" w:themeColor="text1" w:themeTint="BF"/>
    </w:rPr>
  </w:style>
  <w:style w:type="character" w:customStyle="1" w:styleId="QuoteChar">
    <w:name w:val="Quote Char"/>
    <w:basedOn w:val="DefaultParagraphFont"/>
    <w:link w:val="Quote"/>
    <w:uiPriority w:val="29"/>
    <w:rsid w:val="00D97E7E"/>
    <w:rPr>
      <w:i/>
      <w:iCs/>
      <w:color w:val="404040" w:themeColor="text1" w:themeTint="BF"/>
    </w:rPr>
  </w:style>
  <w:style w:type="paragraph" w:styleId="ListParagraph">
    <w:name w:val="List Paragraph"/>
    <w:basedOn w:val="Normal"/>
    <w:uiPriority w:val="34"/>
    <w:qFormat/>
    <w:rsid w:val="00D97E7E"/>
    <w:pPr>
      <w:ind w:left="720"/>
      <w:contextualSpacing/>
    </w:pPr>
  </w:style>
  <w:style w:type="character" w:styleId="IntenseEmphasis">
    <w:name w:val="Intense Emphasis"/>
    <w:basedOn w:val="DefaultParagraphFont"/>
    <w:uiPriority w:val="21"/>
    <w:qFormat/>
    <w:rsid w:val="00D97E7E"/>
    <w:rPr>
      <w:i/>
      <w:iCs/>
      <w:color w:val="0F4761" w:themeColor="accent1" w:themeShade="BF"/>
    </w:rPr>
  </w:style>
  <w:style w:type="paragraph" w:styleId="IntenseQuote">
    <w:name w:val="Intense Quote"/>
    <w:basedOn w:val="Normal"/>
    <w:next w:val="Normal"/>
    <w:link w:val="IntenseQuoteChar"/>
    <w:uiPriority w:val="30"/>
    <w:qFormat/>
    <w:rsid w:val="00D97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E7E"/>
    <w:rPr>
      <w:i/>
      <w:iCs/>
      <w:color w:val="0F4761" w:themeColor="accent1" w:themeShade="BF"/>
    </w:rPr>
  </w:style>
  <w:style w:type="character" w:styleId="IntenseReference">
    <w:name w:val="Intense Reference"/>
    <w:basedOn w:val="DefaultParagraphFont"/>
    <w:uiPriority w:val="32"/>
    <w:qFormat/>
    <w:rsid w:val="00D97E7E"/>
    <w:rPr>
      <w:b/>
      <w:bCs/>
      <w:smallCaps/>
      <w:color w:val="0F4761" w:themeColor="accent1" w:themeShade="BF"/>
      <w:spacing w:val="5"/>
    </w:rPr>
  </w:style>
  <w:style w:type="paragraph" w:styleId="NoSpacing">
    <w:name w:val="No Spacing"/>
    <w:uiPriority w:val="1"/>
    <w:qFormat/>
    <w:rsid w:val="00D97E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4000\AppData\Local\Microsoft\Windows\INetCache\Content.Outlook\ZP4AXXW6\Alameda%20Letter_Multioff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422542-ba7e-4890-a559-bc7d9eb4c6d7">
      <Terms xmlns="http://schemas.microsoft.com/office/infopath/2007/PartnerControls"/>
    </lcf76f155ced4ddcb4097134ff3c332f>
    <TaxCatchAll xmlns="c5ed7275-4b2f-474a-a170-df1d0bf9c5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35C6450F18B34CA6C16CA86933F7D4" ma:contentTypeVersion="12" ma:contentTypeDescription="Create a new document." ma:contentTypeScope="" ma:versionID="d280212684b1309efc0fceab4aa9cc11">
  <xsd:schema xmlns:xsd="http://www.w3.org/2001/XMLSchema" xmlns:xs="http://www.w3.org/2001/XMLSchema" xmlns:p="http://schemas.microsoft.com/office/2006/metadata/properties" xmlns:ns2="20422542-ba7e-4890-a559-bc7d9eb4c6d7" xmlns:ns3="c5ed7275-4b2f-474a-a170-df1d0bf9c5b8" targetNamespace="http://schemas.microsoft.com/office/2006/metadata/properties" ma:root="true" ma:fieldsID="6f36271d1a7a8e66e7eac2d2538ac4af" ns2:_="" ns3:_="">
    <xsd:import namespace="20422542-ba7e-4890-a559-bc7d9eb4c6d7"/>
    <xsd:import namespace="c5ed7275-4b2f-474a-a170-df1d0bf9c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22542-ba7e-4890-a559-bc7d9eb4c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aac475-b1c2-42a5-8198-cbdd683842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d7275-4b2f-474a-a170-df1d0bf9c5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be0e23-2bfb-49dd-a327-72bae0e57e9d}" ma:internalName="TaxCatchAll" ma:showField="CatchAllData" ma:web="c5ed7275-4b2f-474a-a170-df1d0bf9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71506-0C44-4F30-A0D2-21C938EBF776}">
  <ds:schemaRefs>
    <ds:schemaRef ds:uri="http://schemas.microsoft.com/office/2006/metadata/properties"/>
    <ds:schemaRef ds:uri="http://schemas.microsoft.com/office/infopath/2007/PartnerControls"/>
    <ds:schemaRef ds:uri="20422542-ba7e-4890-a559-bc7d9eb4c6d7"/>
    <ds:schemaRef ds:uri="c5ed7275-4b2f-474a-a170-df1d0bf9c5b8"/>
  </ds:schemaRefs>
</ds:datastoreItem>
</file>

<file path=customXml/itemProps2.xml><?xml version="1.0" encoding="utf-8"?>
<ds:datastoreItem xmlns:ds="http://schemas.openxmlformats.org/officeDocument/2006/customXml" ds:itemID="{2F00E33B-F37B-498A-8B6C-CAB642866297}">
  <ds:schemaRefs>
    <ds:schemaRef ds:uri="http://schemas.microsoft.com/sharepoint/v3/contenttype/forms"/>
  </ds:schemaRefs>
</ds:datastoreItem>
</file>

<file path=customXml/itemProps3.xml><?xml version="1.0" encoding="utf-8"?>
<ds:datastoreItem xmlns:ds="http://schemas.openxmlformats.org/officeDocument/2006/customXml" ds:itemID="{6E4AE537-348D-4194-A605-90BF7466D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22542-ba7e-4890-a559-bc7d9eb4c6d7"/>
    <ds:schemaRef ds:uri="c5ed7275-4b2f-474a-a170-df1d0bf9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Alameda Letter_Multioffice</Template>
  <TotalTime>14</TotalTime>
  <Pages>2</Pages>
  <Words>522</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and County of Denver</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Burley, Zachary - CC YA2246 City Council Aide Senior</dc:creator>
  <cp:keywords/>
  <dc:description/>
  <cp:lastModifiedBy>Burley, Zachary - CC YA2246 City Council Aide Senior</cp:lastModifiedBy>
  <cp:revision>4</cp:revision>
  <dcterms:created xsi:type="dcterms:W3CDTF">2025-12-30T20:56:00Z</dcterms:created>
  <dcterms:modified xsi:type="dcterms:W3CDTF">2026-01-02T18:59:00Z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84fc97d3-b29c-417f-bb5c-4c906c1d96f0</vt:lpwstr>
  </property>
  <property fmtid="{D5CDD505-2E9C-101B-9397-08002B2CF9AE}" pid="3" name="ContentTypeId">
    <vt:lpwstr>0x0101004A35C6450F18B34CA6C16CA86933F7D4</vt:lpwstr>
  </property>
</Properties>
</file>